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slides/slide10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autoCompressPictures="0">
  <p:sldMasterIdLst>
    <p:sldMasterId id="2147483648" r:id="rId1"/>
  </p:sldMasterIdLst>
  <p:sldIdLst>
    <p:sldId id="256" r:id="rId2"/>
    <p:sldId id="258" r:id="rId3"/>
    <p:sldId id="259" r:id="rId4"/>
    <p:sldId id="262" r:id="rId5"/>
    <p:sldId id="263" r:id="rId6"/>
    <p:sldId id="264" r:id="rId7"/>
    <p:sldId id="260" r:id="rId8"/>
    <p:sldId id="261" r:id="rId9"/>
    <p:sldId id="257" r:id="rId10"/>
    <p:sldId id="265" r:id="rId11"/>
  </p:sldIdLst>
  <p:sldSz cx="12192000" cy="6858000"/>
  <p:notesSz cx="6858000" cy="9144000"/>
  <p:defaultTextStyle>
    <a:defPPr>
      <a:defRPr lang="en-US"/>
    </a:defPPr>
    <a:lvl1pPr marL="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4572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/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horzBarState="maximized">
    <p:restoredLeft sz="14995" autoAdjust="0"/>
    <p:restoredTop sz="94660"/>
  </p:normalViewPr>
  <p:slideViewPr>
    <p:cSldViewPr snapToGrid="0">
      <p:cViewPr varScale="1">
        <p:scale>
          <a:sx n="68" d="100"/>
          <a:sy n="68" d="100"/>
        </p:scale>
        <p:origin x="616" y="48"/>
      </p:cViewPr>
      <p:guideLst/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viewProps" Target="viewProps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12" Type="http://schemas.openxmlformats.org/officeDocument/2006/relationships/presProps" Target="presProp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slide" Target="slides/slide10.xml"/><Relationship Id="rId5" Type="http://schemas.openxmlformats.org/officeDocument/2006/relationships/slide" Target="slides/slide4.xml"/><Relationship Id="rId15" Type="http://schemas.openxmlformats.org/officeDocument/2006/relationships/tableStyles" Target="tableStyles.xml"/><Relationship Id="rId10" Type="http://schemas.openxmlformats.org/officeDocument/2006/relationships/slide" Target="slides/slide9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theme" Target="theme/theme1.xml"/></Relationship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Diapositiva d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2417779" y="802298"/>
            <a:ext cx="8637073" cy="2541431"/>
          </a:xfrm>
        </p:spPr>
        <p:txBody>
          <a:bodyPr bIns="0" anchor="b">
            <a:normAutofit/>
          </a:bodyPr>
          <a:lstStyle>
            <a:lvl1pPr algn="l">
              <a:defRPr sz="6600"/>
            </a:lvl1pPr>
          </a:lstStyle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2417780" y="3531204"/>
            <a:ext cx="8637072" cy="977621"/>
          </a:xfrm>
        </p:spPr>
        <p:txBody>
          <a:bodyPr tIns="91440" bIns="91440">
            <a:normAutofit/>
          </a:bodyPr>
          <a:lstStyle>
            <a:lvl1pPr marL="0" indent="0" algn="l">
              <a:buNone/>
              <a:defRPr sz="1800" b="0" cap="all" baseline="0">
                <a:solidFill>
                  <a:schemeClr val="tx1"/>
                </a:solidFill>
              </a:defRPr>
            </a:lvl1pPr>
            <a:lvl2pPr marL="457200" indent="0" algn="ctr">
              <a:buNone/>
              <a:defRPr sz="1800"/>
            </a:lvl2pPr>
            <a:lvl3pPr marL="914400" indent="0" algn="ctr">
              <a:buNone/>
              <a:defRPr sz="1800"/>
            </a:lvl3pPr>
            <a:lvl4pPr marL="1371600" indent="0" algn="ctr">
              <a:buNone/>
              <a:defRPr sz="1600"/>
            </a:lvl4pPr>
            <a:lvl5pPr marL="1828800" indent="0" algn="ctr">
              <a:buNone/>
              <a:defRPr sz="1600"/>
            </a:lvl5pPr>
            <a:lvl6pPr marL="2286000" indent="0" algn="ctr">
              <a:buNone/>
              <a:defRPr sz="1600"/>
            </a:lvl6pPr>
            <a:lvl7pPr marL="2743200" indent="0" algn="ctr">
              <a:buNone/>
              <a:defRPr sz="1600"/>
            </a:lvl7pPr>
            <a:lvl8pPr marL="3200400" indent="0" algn="ctr">
              <a:buNone/>
              <a:defRPr sz="1600"/>
            </a:lvl8pPr>
            <a:lvl9pPr marL="3657600" indent="0" algn="ctr">
              <a:buNone/>
              <a:defRPr sz="1600"/>
            </a:lvl9pPr>
          </a:lstStyle>
          <a:p>
            <a:r>
              <a:rPr lang="es-ES" smtClean="0"/>
              <a:t>Haga clic para editar el estilo de subtítulo del patrón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>
          <a:xfrm>
            <a:off x="2416500" y="329307"/>
            <a:ext cx="4973915" cy="309201"/>
          </a:xfrm>
        </p:spPr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>
          <a:xfrm>
            <a:off x="1437664" y="798973"/>
            <a:ext cx="811019" cy="503578"/>
          </a:xfrm>
        </p:spPr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15" name="Straight Connector 14"/>
          <p:cNvCxnSpPr/>
          <p:nvPr/>
        </p:nvCxnSpPr>
        <p:spPr>
          <a:xfrm>
            <a:off x="2417780" y="3528542"/>
            <a:ext cx="863707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y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26" name="Straight Connector 25"/>
          <p:cNvCxnSpPr/>
          <p:nvPr/>
        </p:nvCxnSpPr>
        <p:spPr>
          <a:xfrm>
            <a:off x="1453896" y="1847088"/>
            <a:ext cx="960752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Título vertical y text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9439111" y="798973"/>
            <a:ext cx="1615742" cy="4659889"/>
          </a:xfrm>
        </p:spPr>
        <p:txBody>
          <a:bodyPr vert="eaVert"/>
          <a:lstStyle>
            <a:lvl1pPr algn="l">
              <a:defRPr/>
            </a:lvl1pPr>
          </a:lstStyle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1444672" y="798973"/>
            <a:ext cx="7828830" cy="4659889"/>
          </a:xfrm>
        </p:spPr>
        <p:txBody>
          <a:bodyPr vert="eaVert"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15" name="Straight Connector 14"/>
          <p:cNvCxnSpPr/>
          <p:nvPr/>
        </p:nvCxnSpPr>
        <p:spPr>
          <a:xfrm>
            <a:off x="9439111" y="798973"/>
            <a:ext cx="0" cy="4659889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y objeto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 anchor="t"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33" name="Straight Connector 32"/>
          <p:cNvCxnSpPr/>
          <p:nvPr/>
        </p:nvCxnSpPr>
        <p:spPr>
          <a:xfrm>
            <a:off x="1453896" y="1847088"/>
            <a:ext cx="960752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Encabezado de secció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54239" y="1756130"/>
            <a:ext cx="8643154" cy="1887950"/>
          </a:xfrm>
        </p:spPr>
        <p:txBody>
          <a:bodyPr anchor="b">
            <a:normAutofit/>
          </a:bodyPr>
          <a:lstStyle>
            <a:lvl1pPr algn="l">
              <a:defRPr sz="3600"/>
            </a:lvl1pPr>
          </a:lstStyle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54239" y="3806195"/>
            <a:ext cx="8630446" cy="1012929"/>
          </a:xfrm>
        </p:spPr>
        <p:txBody>
          <a:bodyPr tIns="91440">
            <a:normAutofit/>
          </a:bodyPr>
          <a:lstStyle>
            <a:lvl1pPr marL="0" indent="0" algn="l">
              <a:buNone/>
              <a:defRPr sz="18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s-ES" smtClean="0"/>
              <a:t>Editar el estilo de texto del patrón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15" name="Straight Connector 14"/>
          <p:cNvCxnSpPr/>
          <p:nvPr/>
        </p:nvCxnSpPr>
        <p:spPr>
          <a:xfrm>
            <a:off x="1454239" y="3804985"/>
            <a:ext cx="8630446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os objeto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49217" y="804889"/>
            <a:ext cx="9605635" cy="1059305"/>
          </a:xfrm>
        </p:spPr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1447331" y="2010878"/>
            <a:ext cx="4645152" cy="3448595"/>
          </a:xfrm>
        </p:spPr>
        <p:txBody>
          <a:bodyPr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6413771" y="2017343"/>
            <a:ext cx="4645152" cy="3441520"/>
          </a:xfrm>
        </p:spPr>
        <p:txBody>
          <a:bodyPr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35" name="Straight Connector 34"/>
          <p:cNvCxnSpPr/>
          <p:nvPr/>
        </p:nvCxnSpPr>
        <p:spPr>
          <a:xfrm>
            <a:off x="1453896" y="1847088"/>
            <a:ext cx="960752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ció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47191" y="804163"/>
            <a:ext cx="9607661" cy="1056319"/>
          </a:xfrm>
        </p:spPr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47191" y="2019549"/>
            <a:ext cx="4645152" cy="801943"/>
          </a:xfrm>
        </p:spPr>
        <p:txBody>
          <a:bodyPr anchor="b">
            <a:normAutofit/>
          </a:bodyPr>
          <a:lstStyle>
            <a:lvl1pPr marL="0" indent="0">
              <a:lnSpc>
                <a:spcPct val="100000"/>
              </a:lnSpc>
              <a:buNone/>
              <a:defRPr sz="2200" b="0" cap="all" baseline="0">
                <a:solidFill>
                  <a:schemeClr val="accent1"/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s-ES" smtClean="0"/>
              <a:t>Editar el estilo de texto del patrón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1447191" y="2824269"/>
            <a:ext cx="4645152" cy="2644457"/>
          </a:xfrm>
        </p:spPr>
        <p:txBody>
          <a:bodyPr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6412362" y="2023003"/>
            <a:ext cx="4645152" cy="802237"/>
          </a:xfrm>
        </p:spPr>
        <p:txBody>
          <a:bodyPr anchor="b">
            <a:normAutofit/>
          </a:bodyPr>
          <a:lstStyle>
            <a:lvl1pPr marL="0" indent="0">
              <a:lnSpc>
                <a:spcPct val="100000"/>
              </a:lnSpc>
              <a:buNone/>
              <a:defRPr sz="2200" b="0" cap="all" baseline="0">
                <a:solidFill>
                  <a:schemeClr val="accent1"/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s-ES" smtClean="0"/>
              <a:t>Editar el estilo de texto del patrón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6412362" y="2821491"/>
            <a:ext cx="4645152" cy="2637371"/>
          </a:xfrm>
        </p:spPr>
        <p:txBody>
          <a:bodyPr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29" name="Straight Connector 28"/>
          <p:cNvCxnSpPr/>
          <p:nvPr/>
        </p:nvCxnSpPr>
        <p:spPr>
          <a:xfrm>
            <a:off x="1453896" y="1847088"/>
            <a:ext cx="960752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olo el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25" name="Straight Connector 24"/>
          <p:cNvCxnSpPr/>
          <p:nvPr/>
        </p:nvCxnSpPr>
        <p:spPr>
          <a:xfrm>
            <a:off x="1453896" y="1847088"/>
            <a:ext cx="9607522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En bl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ido con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44671" y="798973"/>
            <a:ext cx="3273099" cy="2247117"/>
          </a:xfrm>
        </p:spPr>
        <p:txBody>
          <a:bodyPr anchor="b">
            <a:normAutofit/>
          </a:bodyPr>
          <a:lstStyle>
            <a:lvl1pPr algn="l">
              <a:defRPr sz="2400"/>
            </a:lvl1pPr>
          </a:lstStyle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5043714" y="798974"/>
            <a:ext cx="6012470" cy="4658826"/>
          </a:xfrm>
        </p:spPr>
        <p:txBody>
          <a:bodyPr anchor="ctr"/>
          <a:lstStyle/>
          <a:p>
            <a:pPr lvl="0"/>
            <a:r>
              <a:rPr lang="es-ES" smtClean="0"/>
              <a:t>Editar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444671" y="3205491"/>
            <a:ext cx="3275013" cy="2248181"/>
          </a:xfrm>
        </p:spPr>
        <p:txBody>
          <a:bodyPr/>
          <a:lstStyle>
            <a:lvl1pPr marL="0" indent="0" algn="l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es-ES" smtClean="0"/>
              <a:t>Editar el estilo de texto del patrón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48A87A34-81AB-432B-8DAE-1953F412C126}" type="datetimeFigureOut">
              <a:rPr lang="en-US" dirty="0"/>
              <a:t>8/24/2023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17" name="Straight Connector 16"/>
          <p:cNvCxnSpPr/>
          <p:nvPr/>
        </p:nvCxnSpPr>
        <p:spPr>
          <a:xfrm>
            <a:off x="1448280" y="3205491"/>
            <a:ext cx="3269490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Imagen con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8" name="Group 7"/>
          <p:cNvGrpSpPr/>
          <p:nvPr/>
        </p:nvGrpSpPr>
        <p:grpSpPr>
          <a:xfrm>
            <a:off x="7477387" y="482170"/>
            <a:ext cx="4074533" cy="5149101"/>
            <a:chOff x="7477387" y="482170"/>
            <a:chExt cx="4074533" cy="5149101"/>
          </a:xfrm>
        </p:grpSpPr>
        <p:sp>
          <p:nvSpPr>
            <p:cNvPr id="18" name="Rectangle 17"/>
            <p:cNvSpPr/>
            <p:nvPr/>
          </p:nvSpPr>
          <p:spPr bwMode="black">
            <a:xfrm>
              <a:off x="7477387" y="482170"/>
              <a:ext cx="4074533" cy="5149101"/>
            </a:xfrm>
            <a:prstGeom prst="rect">
              <a:avLst/>
            </a:prstGeom>
            <a:gradFill>
              <a:gsLst>
                <a:gs pos="0">
                  <a:srgbClr val="000001"/>
                </a:gs>
                <a:gs pos="100000">
                  <a:srgbClr val="191919"/>
                </a:gs>
              </a:gsLst>
            </a:gradFill>
            <a:ln w="76200" cmpd="sng">
              <a:noFill/>
              <a:miter lim="800000"/>
            </a:ln>
            <a:effectLst>
              <a:outerShdw blurRad="127000" dist="228600" dir="4740000" sx="98000" sy="98000" algn="tl" rotWithShape="0">
                <a:srgbClr val="000000">
                  <a:alpha val="34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152400" h="50800" prst="softRound"/>
            </a:sp3d>
          </p:spPr>
          <p:style>
            <a:lnRef idx="1">
              <a:schemeClr val="accent1"/>
            </a:lnRef>
            <a:fillRef idx="3">
              <a:schemeClr val="accent1"/>
            </a:fillRef>
            <a:effectRef idx="2">
              <a:schemeClr val="accent1"/>
            </a:effectRef>
            <a:fontRef idx="minor">
              <a:schemeClr val="lt1"/>
            </a:fontRef>
          </p:style>
        </p:sp>
        <p:sp>
          <p:nvSpPr>
            <p:cNvPr id="19" name="Rectangle 18"/>
            <p:cNvSpPr/>
            <p:nvPr/>
          </p:nvSpPr>
          <p:spPr bwMode="blackWhite">
            <a:xfrm>
              <a:off x="7790446" y="812506"/>
              <a:ext cx="3450289" cy="4466452"/>
            </a:xfrm>
            <a:prstGeom prst="rect">
              <a:avLst/>
            </a:prstGeom>
            <a:gradFill>
              <a:gsLst>
                <a:gs pos="0">
                  <a:srgbClr val="DADADA"/>
                </a:gs>
                <a:gs pos="100000">
                  <a:srgbClr val="FFFFFE"/>
                </a:gs>
              </a:gsLst>
              <a:lin ang="16200000" scaled="0"/>
            </a:gradFill>
            <a:ln w="50800" cmpd="sng">
              <a:solidFill>
                <a:srgbClr val="191919"/>
              </a:solidFill>
              <a:miter lim="800000"/>
            </a:ln>
            <a:effectLst>
              <a:innerShdw blurRad="63500" dist="88900" dir="14100000">
                <a:srgbClr val="000000">
                  <a:alpha val="30000"/>
                </a:srgbClr>
              </a:inn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p:spPr>
          <p:style>
            <a:lnRef idx="1">
              <a:schemeClr val="accent1"/>
            </a:lnRef>
            <a:fillRef idx="3">
              <a:schemeClr val="accent1"/>
            </a:fillRef>
            <a:effectRef idx="2">
              <a:schemeClr val="accent1"/>
            </a:effectRef>
            <a:fontRef idx="minor">
              <a:schemeClr val="lt1"/>
            </a:fontRef>
          </p:style>
        </p:sp>
      </p:grp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451206" y="1129513"/>
            <a:ext cx="5532328" cy="1830584"/>
          </a:xfrm>
        </p:spPr>
        <p:txBody>
          <a:bodyPr anchor="b">
            <a:normAutofit/>
          </a:bodyPr>
          <a:lstStyle>
            <a:lvl1pPr>
              <a:defRPr sz="3200"/>
            </a:lvl1pPr>
          </a:lstStyle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Picture Placeholder 2"/>
          <p:cNvSpPr>
            <a:spLocks noGrp="1" noChangeAspect="1"/>
          </p:cNvSpPr>
          <p:nvPr>
            <p:ph type="pic" idx="1"/>
          </p:nvPr>
        </p:nvSpPr>
        <p:spPr>
          <a:xfrm>
            <a:off x="8124389" y="1122542"/>
            <a:ext cx="2791171" cy="3866327"/>
          </a:xfrm>
          <a:solidFill>
            <a:schemeClr val="bg1">
              <a:lumMod val="85000"/>
            </a:schemeClr>
          </a:solidFill>
          <a:ln w="9525" cap="sq">
            <a:noFill/>
            <a:miter lim="800000"/>
          </a:ln>
          <a:effectLst/>
        </p:spPr>
        <p:txBody>
          <a:bodyPr anchor="t"/>
          <a:lstStyle>
            <a:lvl1pPr marL="0" indent="0" algn="ctr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r>
              <a:rPr lang="es-ES" smtClean="0"/>
              <a:t>Haga clic en el icono para agregar una imagen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450329" y="3145992"/>
            <a:ext cx="5524404" cy="2003742"/>
          </a:xfrm>
        </p:spPr>
        <p:txBody>
          <a:bodyPr>
            <a:normAutofit/>
          </a:bodyPr>
          <a:lstStyle>
            <a:lvl1pPr marL="0" indent="0" algn="l">
              <a:buNone/>
              <a:defRPr sz="18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es-ES" smtClean="0"/>
              <a:t>Editar el estilo de texto del patrón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>
          <a:xfrm>
            <a:off x="1447382" y="5469856"/>
            <a:ext cx="5527351" cy="320123"/>
          </a:xfrm>
        </p:spPr>
        <p:txBody>
          <a:bodyPr/>
          <a:lstStyle>
            <a:lvl1pPr algn="l">
              <a:defRPr/>
            </a:lvl1pPr>
          </a:lstStyle>
          <a:p>
            <a:fld id="{48A87A34-81AB-432B-8DAE-1953F412C126}" type="datetimeFigureOut">
              <a:rPr lang="en-US" dirty="0"/>
              <a:pPr/>
              <a:t>8/24/2023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>
          <a:xfrm>
            <a:off x="1447382" y="318640"/>
            <a:ext cx="5541004" cy="320931"/>
          </a:xfrm>
        </p:spPr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6D22F896-40B5-4ADD-8801-0D06FADFA095}" type="slidenum">
              <a:rPr lang="en-US" dirty="0"/>
              <a:t>‹Nº›</a:t>
            </a:fld>
            <a:endParaRPr lang="en-US" dirty="0"/>
          </a:p>
        </p:txBody>
      </p:sp>
      <p:cxnSp>
        <p:nvCxnSpPr>
          <p:cNvPr id="31" name="Straight Connector 30"/>
          <p:cNvCxnSpPr/>
          <p:nvPr/>
        </p:nvCxnSpPr>
        <p:spPr>
          <a:xfrm>
            <a:off x="1447382" y="3143605"/>
            <a:ext cx="5527351" cy="0"/>
          </a:xfrm>
          <a:prstGeom prst="line">
            <a:avLst/>
          </a:prstGeom>
          <a:ln w="31750"/>
        </p:spPr>
        <p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image" Target="../media/image1.jpg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3">
        <a:schemeClr val="bg2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8" name="Rectangle 7"/>
          <p:cNvSpPr/>
          <p:nvPr/>
        </p:nvSpPr>
        <p:spPr>
          <a:xfrm>
            <a:off x="0" y="2019476"/>
            <a:ext cx="12192000" cy="4105941"/>
          </a:xfrm>
          <a:prstGeom prst="rect">
            <a:avLst/>
          </a:prstGeom>
          <a:gradFill flip="none" rotWithShape="1">
            <a:gsLst>
              <a:gs pos="0">
                <a:schemeClr val="bg2">
                  <a:alpha val="0"/>
                </a:schemeClr>
              </a:gs>
              <a:gs pos="100000">
                <a:schemeClr val="bg2"/>
              </a:gs>
            </a:gsLst>
            <a:lin ang="5400000" scaled="0"/>
            <a:tileRect/>
          </a:gra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</p:sp>
      <p:pic>
        <p:nvPicPr>
          <p:cNvPr id="7" name="Picture 6"/>
          <p:cNvPicPr>
            <a:picLocks noChangeAspect="1"/>
          </p:cNvPicPr>
          <p:nvPr/>
        </p:nvPicPr>
        <p:blipFill rotWithShape="1">
          <a:blip r:embed="rId1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 t="1538" b="-1538"/>
          <a:stretch/>
        </p:blipFill>
        <p:spPr bwMode="black">
          <a:xfrm>
            <a:off x="0" y="6126480"/>
            <a:ext cx="12192000" cy="742950"/>
          </a:xfrm>
          <a:prstGeom prst="rect">
            <a:avLst/>
          </a:prstGeom>
        </p:spPr>
      </p:pic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1451579" y="804519"/>
            <a:ext cx="9603275" cy="1049235"/>
          </a:xfrm>
          <a:prstGeom prst="rect">
            <a:avLst/>
          </a:prstGeom>
        </p:spPr>
        <p:txBody>
          <a:bodyPr vert="horz" lIns="91440" tIns="45720" rIns="91440" bIns="45720" rtlCol="0" anchor="t">
            <a:normAutofit/>
          </a:bodyPr>
          <a:lstStyle/>
          <a:p>
            <a:r>
              <a:rPr lang="es-ES" smtClean="0"/>
              <a:t>Haga clic para modificar el estilo de título del patrón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451579" y="2015732"/>
            <a:ext cx="9603275" cy="345061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dirty="0"/>
              <a:t>Edit Master text styles</a:t>
            </a:r>
          </a:p>
          <a:p>
            <a:pPr lvl="1"/>
            <a:r>
              <a:rPr lang="en-US" dirty="0"/>
              <a:t>Second level</a:t>
            </a:r>
          </a:p>
          <a:p>
            <a:pPr lvl="2"/>
            <a:r>
              <a:rPr lang="en-US" dirty="0"/>
              <a:t>Third level</a:t>
            </a:r>
          </a:p>
          <a:p>
            <a:pPr lvl="3"/>
            <a:r>
              <a:rPr lang="en-US" dirty="0"/>
              <a:t>Fourth level</a:t>
            </a:r>
          </a:p>
          <a:p>
            <a:pPr lvl="4"/>
            <a:r>
              <a:rPr lang="en-US" dirty="0"/>
              <a:t>Fifth level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7554138" y="330370"/>
            <a:ext cx="3500715" cy="309201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0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48A87A34-81AB-432B-8DAE-1953F412C126}" type="datetimeFigureOut">
              <a:rPr lang="en-US" dirty="0"/>
              <a:pPr/>
              <a:t>8/24/2023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1451579" y="329307"/>
            <a:ext cx="5938836" cy="309201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0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480060" y="798973"/>
            <a:ext cx="811019" cy="503578"/>
          </a:xfrm>
          <a:prstGeom prst="rect">
            <a:avLst/>
          </a:prstGeom>
        </p:spPr>
        <p:txBody>
          <a:bodyPr vert="horz" lIns="91440" tIns="45720" rIns="91440" bIns="45720" rtlCol="0" anchor="t"/>
          <a:lstStyle>
            <a:lvl1pPr algn="r">
              <a:defRPr sz="2800">
                <a:solidFill>
                  <a:schemeClr val="accent1"/>
                </a:solidFill>
              </a:defRPr>
            </a:lvl1pPr>
          </a:lstStyle>
          <a:p>
            <a:fld id="{6D22F896-40B5-4ADD-8801-0D06FADFA095}" type="slidenum">
              <a:rPr lang="en-US" dirty="0"/>
              <a:pPr/>
              <a:t>‹Nº›</a:t>
            </a:fld>
            <a:endParaRPr lang="en-US" dirty="0"/>
          </a:p>
        </p:txBody>
      </p:sp>
      <p:cxnSp>
        <p:nvCxnSpPr>
          <p:cNvPr id="10" name="Straight Connector 9"/>
          <p:cNvCxnSpPr/>
          <p:nvPr/>
        </p:nvCxnSpPr>
        <p:spPr>
          <a:xfrm>
            <a:off x="0" y="6128413"/>
            <a:ext cx="12192000" cy="0"/>
          </a:xfrm>
          <a:prstGeom prst="line">
            <a:avLst/>
          </a:prstGeom>
          <a:ln w="12700">
            <a:solidFill>
              <a:srgbClr val="000001">
                <a:alpha val="20000"/>
              </a:srgbClr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3200" b="0" i="0" kern="1200" cap="all">
          <a:solidFill>
            <a:schemeClr val="tx1"/>
          </a:solidFill>
          <a:effectLst/>
          <a:latin typeface="+mj-lt"/>
          <a:ea typeface="+mj-ea"/>
          <a:cs typeface="+mj-cs"/>
        </a:defRPr>
      </a:lvl1pPr>
    </p:titleStyle>
    <p:bodyStyle>
      <a:lvl1pPr marL="228600" indent="-228600" algn="l" defTabSz="914400" rtl="0" eaLnBrk="1" latinLnBrk="0" hangingPunct="1">
        <a:lnSpc>
          <a:spcPct val="120000"/>
        </a:lnSpc>
        <a:spcBef>
          <a:spcPts val="10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2000" kern="1200">
          <a:solidFill>
            <a:schemeClr val="tx1"/>
          </a:solidFill>
          <a:effectLst/>
          <a:latin typeface="+mn-lt"/>
          <a:ea typeface="+mn-ea"/>
          <a:cs typeface="+mn-cs"/>
        </a:defRPr>
      </a:lvl1pPr>
      <a:lvl2pPr marL="6858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800" kern="1200" cap="none" baseline="0">
          <a:solidFill>
            <a:schemeClr val="tx1"/>
          </a:solidFill>
          <a:effectLst/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600" kern="1200">
          <a:solidFill>
            <a:schemeClr val="tx1"/>
          </a:solidFill>
          <a:effectLst/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400" kern="1200" cap="none" baseline="0">
          <a:solidFill>
            <a:schemeClr val="tx1"/>
          </a:solidFill>
          <a:effectLst/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200" kern="1200">
          <a:solidFill>
            <a:schemeClr val="tx1"/>
          </a:solidFill>
          <a:effectLst/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200" kern="1200">
          <a:solidFill>
            <a:schemeClr val="tx1"/>
          </a:solidFill>
          <a:effectLst/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200" kern="1200">
          <a:solidFill>
            <a:schemeClr val="tx1"/>
          </a:solidFill>
          <a:effectLst/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200" kern="1200" baseline="0">
          <a:solidFill>
            <a:schemeClr val="tx1"/>
          </a:solidFill>
          <a:effectLst/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120000"/>
        </a:lnSpc>
        <a:spcBef>
          <a:spcPts val="500"/>
        </a:spcBef>
        <a:buClr>
          <a:schemeClr val="accent1"/>
        </a:buClr>
        <a:buSzPct val="100000"/>
        <a:buFont typeface="Arial" panose="020B0604020202020204" pitchFamily="34" charset="0"/>
        <a:buChar char="•"/>
        <a:defRPr sz="1200" kern="1200" baseline="0">
          <a:solidFill>
            <a:schemeClr val="tx1"/>
          </a:solidFill>
          <a:effectLst/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.xml"/></Relationships>
</file>

<file path=ppt/slides/_rels/slide10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7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8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9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ctrTitle"/>
          </p:nvPr>
        </p:nvSpPr>
        <p:spPr>
          <a:xfrm>
            <a:off x="782425" y="802298"/>
            <a:ext cx="10272427" cy="2541431"/>
          </a:xfrm>
        </p:spPr>
        <p:txBody>
          <a:bodyPr>
            <a:normAutofit fontScale="90000"/>
          </a:bodyPr>
          <a:lstStyle/>
          <a:p>
            <a:pPr algn="ctr"/>
            <a:r>
              <a:rPr lang="es-AR" dirty="0" smtClean="0"/>
              <a:t>TRANSION DE INMUEBLES A LOS SOCIOS O SUS DESCENDIENTES</a:t>
            </a:r>
            <a:endParaRPr lang="en-US" dirty="0"/>
          </a:p>
        </p:txBody>
      </p:sp>
      <p:sp>
        <p:nvSpPr>
          <p:cNvPr id="3" name="Subtítulo 2"/>
          <p:cNvSpPr>
            <a:spLocks noGrp="1"/>
          </p:cNvSpPr>
          <p:nvPr>
            <p:ph type="subTitle" idx="1"/>
          </p:nvPr>
        </p:nvSpPr>
        <p:spPr>
          <a:xfrm>
            <a:off x="2417780" y="4147794"/>
            <a:ext cx="8637072" cy="1395167"/>
          </a:xfrm>
        </p:spPr>
        <p:txBody>
          <a:bodyPr>
            <a:normAutofit lnSpcReduction="10000"/>
          </a:bodyPr>
          <a:lstStyle/>
          <a:p>
            <a:pPr algn="r"/>
            <a:r>
              <a:rPr lang="es-AR" dirty="0" smtClean="0"/>
              <a:t>DIPLOMATURA EN TECNICA NOTARIAL EN NEGOCIOS FAMILIARES Y SUCESORIOS</a:t>
            </a:r>
          </a:p>
          <a:p>
            <a:pPr algn="r"/>
            <a:r>
              <a:rPr lang="es-AR" dirty="0" smtClean="0"/>
              <a:t>Néstor Daniel lamber</a:t>
            </a:r>
          </a:p>
          <a:p>
            <a:pPr algn="r"/>
            <a:r>
              <a:rPr lang="es-AR" dirty="0" smtClean="0"/>
              <a:t>Universidad notarial argentina, 2023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703262661"/>
      </p:ext>
    </p:extLst>
  </p:cSld>
  <p:clrMapOvr>
    <a:masterClrMapping/>
  </p:clrMapOvr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AR" dirty="0" smtClean="0"/>
              <a:t>BIBLIOGRAFIA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algn="just"/>
            <a:r>
              <a:rPr lang="es-AR" dirty="0" smtClean="0"/>
              <a:t>LAMBER, Néstor D. – LA TRANSMISIÓN DEL DOMINIO DE INMUEBLES POR SINCERAMIENTO FISCAL Y LA TEORIA DUALISTA DE LA CAUSA – Revista Notarial n° 982, p. 693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679489666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ítulo 3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ctr"/>
            <a:r>
              <a:rPr lang="es-AR" dirty="0" smtClean="0"/>
              <a:t>Empresa familiar bajo forma societaria</a:t>
            </a:r>
            <a:endParaRPr lang="en-US" dirty="0"/>
          </a:p>
        </p:txBody>
      </p:sp>
      <p:sp>
        <p:nvSpPr>
          <p:cNvPr id="5" name="Marcador de contenido 4"/>
          <p:cNvSpPr>
            <a:spLocks noGrp="1"/>
          </p:cNvSpPr>
          <p:nvPr>
            <p:ph sz="half" idx="1"/>
          </p:nvPr>
        </p:nvSpPr>
        <p:spPr>
          <a:xfrm>
            <a:off x="1449217" y="2010878"/>
            <a:ext cx="4678205" cy="3956289"/>
          </a:xfrm>
        </p:spPr>
        <p:txBody>
          <a:bodyPr>
            <a:normAutofit fontScale="92500"/>
          </a:bodyPr>
          <a:lstStyle/>
          <a:p>
            <a:r>
              <a:rPr lang="es-AR" b="1" dirty="0"/>
              <a:t>TRANSMISIÓN DE BIENES SINGULARES</a:t>
            </a:r>
          </a:p>
          <a:p>
            <a:r>
              <a:rPr lang="es-AR" dirty="0" smtClean="0"/>
              <a:t>Tipo </a:t>
            </a:r>
            <a:r>
              <a:rPr lang="es-AR" dirty="0" smtClean="0"/>
              <a:t>regular o sociedad </a:t>
            </a:r>
            <a:r>
              <a:rPr lang="es-AR" dirty="0" smtClean="0"/>
              <a:t>simple - Personalidad </a:t>
            </a:r>
            <a:r>
              <a:rPr lang="es-AR" dirty="0" smtClean="0"/>
              <a:t>diferenciada</a:t>
            </a:r>
          </a:p>
          <a:p>
            <a:r>
              <a:rPr lang="es-AR" dirty="0" smtClean="0"/>
              <a:t>Principio </a:t>
            </a:r>
            <a:r>
              <a:rPr lang="es-AR" dirty="0" smtClean="0"/>
              <a:t>generales: Representación</a:t>
            </a:r>
          </a:p>
          <a:p>
            <a:r>
              <a:rPr lang="es-AR" dirty="0" smtClean="0"/>
              <a:t>Actas sociales: interés propio del representante</a:t>
            </a:r>
          </a:p>
          <a:p>
            <a:r>
              <a:rPr lang="es-AR" dirty="0" smtClean="0"/>
              <a:t>Distinción de </a:t>
            </a:r>
            <a:r>
              <a:rPr lang="es-AR" dirty="0" smtClean="0"/>
              <a:t>adjudicación</a:t>
            </a:r>
            <a:endParaRPr lang="es-AR" dirty="0" smtClean="0"/>
          </a:p>
          <a:p>
            <a:endParaRPr lang="es-AR" dirty="0" smtClean="0"/>
          </a:p>
        </p:txBody>
      </p:sp>
      <p:sp>
        <p:nvSpPr>
          <p:cNvPr id="6" name="Marcador de contenido 5"/>
          <p:cNvSpPr>
            <a:spLocks noGrp="1"/>
          </p:cNvSpPr>
          <p:nvPr>
            <p:ph sz="half" idx="2"/>
          </p:nvPr>
        </p:nvSpPr>
        <p:spPr>
          <a:xfrm>
            <a:off x="6589335" y="2010878"/>
            <a:ext cx="4930219" cy="3553898"/>
          </a:xfrm>
        </p:spPr>
        <p:txBody>
          <a:bodyPr>
            <a:normAutofit fontScale="92500"/>
          </a:bodyPr>
          <a:lstStyle/>
          <a:p>
            <a:r>
              <a:rPr lang="es-AR" dirty="0" smtClean="0"/>
              <a:t>Onerosa: justificación de origen de los fondos</a:t>
            </a:r>
          </a:p>
          <a:p>
            <a:r>
              <a:rPr lang="es-AR" dirty="0" smtClean="0"/>
              <a:t>Dación en pago: por deuda de la sociedad con el socio – resolución parcial</a:t>
            </a:r>
          </a:p>
          <a:p>
            <a:r>
              <a:rPr lang="es-AR" dirty="0" smtClean="0"/>
              <a:t>Debida acreditación previa – Reconocimiento – atestaciones societarias</a:t>
            </a:r>
          </a:p>
          <a:p>
            <a:r>
              <a:rPr lang="es-AR" dirty="0" smtClean="0"/>
              <a:t>Aporte a fideicomiso:</a:t>
            </a:r>
          </a:p>
          <a:p>
            <a:pPr marL="0" indent="0">
              <a:buNone/>
            </a:pPr>
            <a:r>
              <a:rPr lang="es-AR" dirty="0" smtClean="0"/>
              <a:t>Objeto social: calidad de fiduciante</a:t>
            </a:r>
          </a:p>
          <a:p>
            <a:pPr marL="0" indent="0">
              <a:buNone/>
            </a:pPr>
            <a:r>
              <a:rPr lang="es-AR" dirty="0" smtClean="0"/>
              <a:t>Cesión de posición contractual o beneficio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558057094"/>
      </p:ext>
    </p:extLst>
  </p:cSld>
  <p:clrMapOvr>
    <a:masterClrMapping/>
  </p:clrMapOvr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449217" y="418688"/>
            <a:ext cx="9605635" cy="1059305"/>
          </a:xfrm>
        </p:spPr>
        <p:txBody>
          <a:bodyPr/>
          <a:lstStyle/>
          <a:p>
            <a:pPr algn="ctr"/>
            <a:r>
              <a:rPr lang="es-AR" dirty="0" smtClean="0"/>
              <a:t>Transmisión indirecta por cesión de participación societaria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sz="half" idx="1"/>
          </p:nvPr>
        </p:nvSpPr>
        <p:spPr>
          <a:xfrm>
            <a:off x="443060" y="2010878"/>
            <a:ext cx="6410227" cy="3880875"/>
          </a:xfrm>
        </p:spPr>
        <p:txBody>
          <a:bodyPr>
            <a:normAutofit fontScale="92500" lnSpcReduction="10000"/>
          </a:bodyPr>
          <a:lstStyle/>
          <a:p>
            <a:r>
              <a:rPr lang="es-AR" dirty="0" smtClean="0"/>
              <a:t>CESIÓN DE CUOTAS, ACCIONES, etc</a:t>
            </a:r>
            <a:r>
              <a:rPr lang="es-AR" dirty="0" smtClean="0"/>
              <a:t>.</a:t>
            </a:r>
            <a:endParaRPr lang="es-AR" dirty="0" smtClean="0"/>
          </a:p>
          <a:p>
            <a:r>
              <a:rPr lang="es-AR" dirty="0" smtClean="0"/>
              <a:t>Asume </a:t>
            </a:r>
            <a:r>
              <a:rPr lang="es-AR" dirty="0" smtClean="0"/>
              <a:t>responsabilidad del socio y giro social (PYME)</a:t>
            </a:r>
          </a:p>
          <a:p>
            <a:pPr marL="0" indent="0">
              <a:buNone/>
            </a:pPr>
            <a:r>
              <a:rPr lang="es-AR" dirty="0" smtClean="0"/>
              <a:t>Estado patrimonial de la sociedad</a:t>
            </a:r>
          </a:p>
          <a:p>
            <a:pPr marL="0" indent="0">
              <a:buNone/>
            </a:pPr>
            <a:r>
              <a:rPr lang="es-AR" dirty="0" smtClean="0"/>
              <a:t>Coadministración temporal</a:t>
            </a:r>
          </a:p>
          <a:p>
            <a:pPr marL="0" indent="0">
              <a:buNone/>
            </a:pPr>
            <a:r>
              <a:rPr lang="es-AR" dirty="0" smtClean="0"/>
              <a:t>Modalidades suspensivas o plazos</a:t>
            </a:r>
          </a:p>
          <a:p>
            <a:r>
              <a:rPr lang="es-AR" dirty="0" smtClean="0"/>
              <a:t>Conocimiento </a:t>
            </a:r>
            <a:r>
              <a:rPr lang="es-AR" dirty="0" smtClean="0"/>
              <a:t>previo</a:t>
            </a:r>
          </a:p>
          <a:p>
            <a:r>
              <a:rPr lang="es-AR" dirty="0" smtClean="0"/>
              <a:t>Asentimiento </a:t>
            </a:r>
            <a:r>
              <a:rPr lang="es-AR" dirty="0"/>
              <a:t>470 CCCN</a:t>
            </a:r>
          </a:p>
          <a:p>
            <a:r>
              <a:rPr lang="es-AR" dirty="0" smtClean="0"/>
              <a:t>Distinción </a:t>
            </a:r>
            <a:r>
              <a:rPr lang="es-AR" dirty="0" smtClean="0"/>
              <a:t>de transferencia de fondo de comercio</a:t>
            </a:r>
            <a:endParaRPr lang="en-US" dirty="0"/>
          </a:p>
        </p:txBody>
      </p:sp>
      <p:sp>
        <p:nvSpPr>
          <p:cNvPr id="4" name="Marcador de contenido 3"/>
          <p:cNvSpPr>
            <a:spLocks noGrp="1"/>
          </p:cNvSpPr>
          <p:nvPr>
            <p:ph sz="half" idx="2"/>
          </p:nvPr>
        </p:nvSpPr>
        <p:spPr>
          <a:xfrm>
            <a:off x="6608190" y="2017343"/>
            <a:ext cx="5326144" cy="3996958"/>
          </a:xfrm>
        </p:spPr>
        <p:txBody>
          <a:bodyPr>
            <a:normAutofit fontScale="92500" lnSpcReduction="10000"/>
          </a:bodyPr>
          <a:lstStyle/>
          <a:p>
            <a:r>
              <a:rPr lang="es-AR" dirty="0" smtClean="0"/>
              <a:t>CESIÓN A DESCENDIENTES</a:t>
            </a:r>
          </a:p>
          <a:p>
            <a:r>
              <a:rPr lang="es-AR" dirty="0" smtClean="0"/>
              <a:t>Gratuita</a:t>
            </a:r>
          </a:p>
          <a:p>
            <a:r>
              <a:rPr lang="es-AR" dirty="0" smtClean="0"/>
              <a:t>Colacionable: </a:t>
            </a:r>
          </a:p>
          <a:p>
            <a:pPr marL="0" indent="0">
              <a:buNone/>
            </a:pPr>
            <a:r>
              <a:rPr lang="es-AR" dirty="0" smtClean="0"/>
              <a:t>Concurren acción de reducción y simulación (plazos de prescripción)</a:t>
            </a:r>
          </a:p>
          <a:p>
            <a:pPr marL="0" indent="0">
              <a:buNone/>
            </a:pPr>
            <a:endParaRPr lang="es-AR" dirty="0"/>
          </a:p>
          <a:p>
            <a:r>
              <a:rPr lang="es-AR" dirty="0" smtClean="0"/>
              <a:t>Tributos por transmisión de participación</a:t>
            </a:r>
          </a:p>
          <a:p>
            <a:r>
              <a:rPr lang="es-AR" dirty="0" smtClean="0"/>
              <a:t>Impuesto a las ganancias/sellos</a:t>
            </a:r>
          </a:p>
          <a:p>
            <a:r>
              <a:rPr lang="es-AR" dirty="0" smtClean="0"/>
              <a:t>Régimen de información tributaria</a:t>
            </a:r>
          </a:p>
        </p:txBody>
      </p:sp>
    </p:spTree>
    <p:extLst>
      <p:ext uri="{BB962C8B-B14F-4D97-AF65-F5344CB8AC3E}">
        <p14:creationId xmlns:p14="http://schemas.microsoft.com/office/powerpoint/2010/main" val="1771396955"/>
      </p:ext>
    </p:extLst>
  </p:cSld>
  <p:clrMapOvr>
    <a:masterClrMapping/>
  </p:clrMapOvr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ctr"/>
            <a:r>
              <a:rPr lang="es-AR" dirty="0" smtClean="0"/>
              <a:t>DACION EN PAGO POR RETIRO DE SOCIO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sz="half" idx="1"/>
          </p:nvPr>
        </p:nvSpPr>
        <p:spPr>
          <a:xfrm>
            <a:off x="669303" y="2010878"/>
            <a:ext cx="5423180" cy="3918582"/>
          </a:xfrm>
        </p:spPr>
        <p:txBody>
          <a:bodyPr>
            <a:normAutofit/>
          </a:bodyPr>
          <a:lstStyle/>
          <a:p>
            <a:r>
              <a:rPr lang="es-AR" dirty="0" smtClean="0"/>
              <a:t>RESOLUCIÓN PARCIAL</a:t>
            </a:r>
          </a:p>
          <a:p>
            <a:r>
              <a:rPr lang="es-AR" dirty="0" smtClean="0"/>
              <a:t>En contrato</a:t>
            </a:r>
          </a:p>
          <a:p>
            <a:r>
              <a:rPr lang="es-AR" dirty="0" smtClean="0"/>
              <a:t>No prevista en contrato</a:t>
            </a:r>
          </a:p>
          <a:p>
            <a:pPr marL="0" indent="0">
              <a:buNone/>
            </a:pPr>
            <a:r>
              <a:rPr lang="es-AR" dirty="0" smtClean="0"/>
              <a:t>Asamblea extraordinaria</a:t>
            </a:r>
          </a:p>
          <a:p>
            <a:pPr marL="0" indent="0">
              <a:buNone/>
            </a:pPr>
            <a:r>
              <a:rPr lang="es-AR" dirty="0" smtClean="0"/>
              <a:t>Quórum y mayorías de art. 244 LGS</a:t>
            </a:r>
          </a:p>
          <a:p>
            <a:pPr marL="0" indent="0">
              <a:buNone/>
            </a:pPr>
            <a:r>
              <a:rPr lang="es-AR" dirty="0" smtClean="0"/>
              <a:t>Edicto art. 10 LGS</a:t>
            </a:r>
          </a:p>
          <a:p>
            <a:r>
              <a:rPr lang="es-AR" dirty="0" smtClean="0"/>
              <a:t>Rescate de acciones con bienes del patrimonio social (parte proporcional del receso)</a:t>
            </a:r>
            <a:endParaRPr lang="en-US" dirty="0"/>
          </a:p>
        </p:txBody>
      </p:sp>
      <p:sp>
        <p:nvSpPr>
          <p:cNvPr id="4" name="Marcador de contenido 3"/>
          <p:cNvSpPr>
            <a:spLocks noGrp="1"/>
          </p:cNvSpPr>
          <p:nvPr>
            <p:ph sz="half" idx="2"/>
          </p:nvPr>
        </p:nvSpPr>
        <p:spPr>
          <a:xfrm>
            <a:off x="6413770" y="2017343"/>
            <a:ext cx="5086931" cy="3441520"/>
          </a:xfrm>
        </p:spPr>
        <p:txBody>
          <a:bodyPr>
            <a:normAutofit/>
          </a:bodyPr>
          <a:lstStyle/>
          <a:p>
            <a:r>
              <a:rPr lang="es-AR" dirty="0" smtClean="0"/>
              <a:t>REDUCCION VOLUNTARIA DE CAPITAL (203 LGS)</a:t>
            </a:r>
          </a:p>
          <a:p>
            <a:r>
              <a:rPr lang="es-AR" dirty="0" smtClean="0"/>
              <a:t>Adquisición de acciones por la sociedad para su cancelación (220 inc. 1° LGS)</a:t>
            </a:r>
          </a:p>
          <a:p>
            <a:r>
              <a:rPr lang="es-AR" dirty="0" smtClean="0"/>
              <a:t>Asamblea extraordinaria – 244-</a:t>
            </a:r>
          </a:p>
          <a:p>
            <a:r>
              <a:rPr lang="es-AR" dirty="0" smtClean="0"/>
              <a:t>Edictos: 3 días diario 1 </a:t>
            </a:r>
            <a:r>
              <a:rPr lang="es-AR" dirty="0" err="1" smtClean="0"/>
              <a:t>dia</a:t>
            </a:r>
            <a:r>
              <a:rPr lang="es-AR" dirty="0" smtClean="0"/>
              <a:t> B.O. (83, 3° LGS)</a:t>
            </a:r>
          </a:p>
          <a:p>
            <a:r>
              <a:rPr lang="es-AR" dirty="0" smtClean="0"/>
              <a:t>Inscripción registral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601297334"/>
      </p:ext>
    </p:extLst>
  </p:cSld>
  <p:clrMapOvr>
    <a:masterClrMapping/>
  </p:clrMapOvr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449217" y="342976"/>
            <a:ext cx="9605635" cy="1059305"/>
          </a:xfrm>
        </p:spPr>
        <p:txBody>
          <a:bodyPr/>
          <a:lstStyle/>
          <a:p>
            <a:pPr algn="ctr"/>
            <a:r>
              <a:rPr lang="es-AR" dirty="0" smtClean="0"/>
              <a:t>Transmisión por distribución de balance PARCIAL O final aprobado (reembolso)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sz="half" idx="1"/>
          </p:nvPr>
        </p:nvSpPr>
        <p:spPr>
          <a:xfrm>
            <a:off x="197964" y="2010879"/>
            <a:ext cx="5910606" cy="3993996"/>
          </a:xfrm>
        </p:spPr>
        <p:txBody>
          <a:bodyPr>
            <a:normAutofit/>
          </a:bodyPr>
          <a:lstStyle/>
          <a:p>
            <a:r>
              <a:rPr lang="es-AR" dirty="0" smtClean="0"/>
              <a:t>DISOLUCIÓN ANTICIPADA</a:t>
            </a:r>
          </a:p>
          <a:p>
            <a:r>
              <a:rPr lang="es-AR" dirty="0" smtClean="0"/>
              <a:t>Asamblea extraordinaria – 244</a:t>
            </a:r>
            <a:endParaRPr lang="en-US" dirty="0" smtClean="0"/>
          </a:p>
          <a:p>
            <a:r>
              <a:rPr lang="es-AR" dirty="0" smtClean="0"/>
              <a:t>Designación de liquidador – </a:t>
            </a:r>
            <a:r>
              <a:rPr lang="es-AR" u="sng" dirty="0" smtClean="0"/>
              <a:t>Inscripción societaria</a:t>
            </a:r>
          </a:p>
          <a:p>
            <a:r>
              <a:rPr lang="es-AR" dirty="0" smtClean="0"/>
              <a:t>Edicto art. 10</a:t>
            </a:r>
          </a:p>
          <a:p>
            <a:r>
              <a:rPr lang="es-AR" dirty="0" smtClean="0"/>
              <a:t>INVENTARIO Y BALANCE 30/120 días</a:t>
            </a:r>
          </a:p>
          <a:p>
            <a:r>
              <a:rPr lang="es-AR" dirty="0" smtClean="0"/>
              <a:t>Aprobado (15 días oposición socio)</a:t>
            </a:r>
          </a:p>
          <a:p>
            <a:r>
              <a:rPr lang="es-AR" u="sng" dirty="0" smtClean="0"/>
              <a:t>Inscripción societaria</a:t>
            </a:r>
          </a:p>
          <a:p>
            <a:r>
              <a:rPr lang="es-AR" dirty="0" smtClean="0"/>
              <a:t>EJECUCIÓN DE DISTRIBUCIÓN (111)</a:t>
            </a:r>
          </a:p>
        </p:txBody>
      </p:sp>
      <p:sp>
        <p:nvSpPr>
          <p:cNvPr id="4" name="Marcador de contenido 3"/>
          <p:cNvSpPr>
            <a:spLocks noGrp="1"/>
          </p:cNvSpPr>
          <p:nvPr>
            <p:ph sz="half" idx="2"/>
          </p:nvPr>
        </p:nvSpPr>
        <p:spPr>
          <a:xfrm>
            <a:off x="6485641" y="2017343"/>
            <a:ext cx="5156462" cy="3441520"/>
          </a:xfrm>
        </p:spPr>
        <p:txBody>
          <a:bodyPr>
            <a:normAutofit/>
          </a:bodyPr>
          <a:lstStyle/>
          <a:p>
            <a:r>
              <a:rPr lang="es-AR" dirty="0" smtClean="0"/>
              <a:t>PARTICION Y DISTRIBUCION PARCIAL</a:t>
            </a:r>
          </a:p>
          <a:p>
            <a:r>
              <a:rPr lang="es-AR" dirty="0" smtClean="0"/>
              <a:t>Requisitos de reducción de capital</a:t>
            </a:r>
          </a:p>
          <a:p>
            <a:r>
              <a:rPr lang="es-AR" dirty="0"/>
              <a:t>Asamblea extraordinaria – 244-</a:t>
            </a:r>
          </a:p>
          <a:p>
            <a:r>
              <a:rPr lang="es-AR" dirty="0"/>
              <a:t>Edictos; 3 días </a:t>
            </a:r>
            <a:r>
              <a:rPr lang="es-AR" dirty="0" smtClean="0"/>
              <a:t>diario, </a:t>
            </a:r>
            <a:r>
              <a:rPr lang="es-AR" dirty="0"/>
              <a:t>1 </a:t>
            </a:r>
            <a:r>
              <a:rPr lang="es-AR" dirty="0" err="1"/>
              <a:t>dia</a:t>
            </a:r>
            <a:r>
              <a:rPr lang="es-AR" dirty="0"/>
              <a:t> B.O</a:t>
            </a:r>
            <a:r>
              <a:rPr lang="es-AR" dirty="0" smtClean="0"/>
              <a:t>. (83, 3°)</a:t>
            </a:r>
            <a:endParaRPr lang="es-AR" dirty="0"/>
          </a:p>
          <a:p>
            <a:r>
              <a:rPr lang="es-AR" u="sng" dirty="0"/>
              <a:t>Inscripción </a:t>
            </a:r>
            <a:r>
              <a:rPr lang="es-AR" u="sng" dirty="0" smtClean="0"/>
              <a:t>societaria</a:t>
            </a:r>
            <a:endParaRPr lang="en-US" u="sng" dirty="0"/>
          </a:p>
          <a:p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1449251690"/>
      </p:ext>
    </p:extLst>
  </p:cSld>
  <p:clrMapOvr>
    <a:masterClrMapping/>
  </p:clrMapOvr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ctr"/>
            <a:r>
              <a:rPr lang="es-AR" dirty="0" smtClean="0"/>
              <a:t>Transmisión por Escisión societaria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sz="half" idx="1"/>
          </p:nvPr>
        </p:nvSpPr>
        <p:spPr>
          <a:xfrm>
            <a:off x="433633" y="2010878"/>
            <a:ext cx="5658850" cy="3448595"/>
          </a:xfrm>
        </p:spPr>
        <p:txBody>
          <a:bodyPr/>
          <a:lstStyle/>
          <a:p>
            <a:r>
              <a:rPr lang="es-AR" dirty="0" smtClean="0"/>
              <a:t>Disolución SIN LIQUIDACION</a:t>
            </a:r>
          </a:p>
          <a:p>
            <a:r>
              <a:rPr lang="es-AR" dirty="0" smtClean="0"/>
              <a:t>Balance especial</a:t>
            </a:r>
          </a:p>
          <a:p>
            <a:r>
              <a:rPr lang="es-AR" dirty="0" smtClean="0"/>
              <a:t>Compromiso previo de escisión</a:t>
            </a:r>
          </a:p>
          <a:p>
            <a:r>
              <a:rPr lang="es-AR" dirty="0" smtClean="0"/>
              <a:t>Aprobación asamblea extraordinaria: 90 días</a:t>
            </a:r>
          </a:p>
          <a:p>
            <a:r>
              <a:rPr lang="es-AR" dirty="0" smtClean="0"/>
              <a:t>Edictos 3 días diario 1 B.O.</a:t>
            </a:r>
          </a:p>
          <a:p>
            <a:r>
              <a:rPr lang="es-AR" dirty="0" smtClean="0"/>
              <a:t>Suscripción de acuerdo definitivo</a:t>
            </a:r>
          </a:p>
          <a:p>
            <a:r>
              <a:rPr lang="es-AR" u="sng" dirty="0" smtClean="0"/>
              <a:t>Inscripción societaria</a:t>
            </a:r>
            <a:endParaRPr lang="en-US" u="sng" dirty="0"/>
          </a:p>
        </p:txBody>
      </p:sp>
      <p:sp>
        <p:nvSpPr>
          <p:cNvPr id="4" name="Marcador de contenido 3"/>
          <p:cNvSpPr>
            <a:spLocks noGrp="1"/>
          </p:cNvSpPr>
          <p:nvPr>
            <p:ph sz="half" idx="2"/>
          </p:nvPr>
        </p:nvSpPr>
        <p:spPr>
          <a:xfrm>
            <a:off x="6413771" y="2017343"/>
            <a:ext cx="4709858" cy="3441520"/>
          </a:xfrm>
        </p:spPr>
        <p:txBody>
          <a:bodyPr/>
          <a:lstStyle/>
          <a:p>
            <a:r>
              <a:rPr lang="es-AR" u="sng" dirty="0" smtClean="0"/>
              <a:t>Inscripción constitución de nueva sociedad</a:t>
            </a:r>
          </a:p>
          <a:p>
            <a:r>
              <a:rPr lang="es-AR" dirty="0" smtClean="0"/>
              <a:t>TRANSMISIÓN A TÍTULO UNIVERSAL (82, 2 párr. LGS)</a:t>
            </a:r>
          </a:p>
          <a:p>
            <a:r>
              <a:rPr lang="es-AR" dirty="0" smtClean="0"/>
              <a:t>Oficio órgano de control societario a registro de bienes en particular</a:t>
            </a:r>
          </a:p>
          <a:p>
            <a:r>
              <a:rPr lang="es-AR" dirty="0" smtClean="0"/>
              <a:t>Protocolización para inscripción de bienes singulares</a:t>
            </a:r>
          </a:p>
          <a:p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128759367"/>
      </p:ext>
    </p:extLst>
  </p:cSld>
  <p:clrMapOvr>
    <a:masterClrMapping/>
  </p:clrMapOvr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449217" y="254525"/>
            <a:ext cx="9605635" cy="1609670"/>
          </a:xfrm>
        </p:spPr>
        <p:txBody>
          <a:bodyPr/>
          <a:lstStyle/>
          <a:p>
            <a:pPr algn="ctr"/>
            <a:r>
              <a:rPr lang="es-AR" dirty="0" smtClean="0"/>
              <a:t>Transmisión por el régimen de excepción por sinceramiento fiscal (art. 38 ley 27.260)</a:t>
            </a:r>
            <a:br>
              <a:rPr lang="es-AR" dirty="0" smtClean="0"/>
            </a:br>
            <a:r>
              <a:rPr lang="es-AR" dirty="0" smtClean="0"/>
              <a:t>- estudio de títulos-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sz="half" idx="1"/>
          </p:nvPr>
        </p:nvSpPr>
        <p:spPr>
          <a:xfrm>
            <a:off x="1449217" y="2010878"/>
            <a:ext cx="4643266" cy="3928009"/>
          </a:xfrm>
        </p:spPr>
        <p:txBody>
          <a:bodyPr>
            <a:normAutofit/>
          </a:bodyPr>
          <a:lstStyle/>
          <a:p>
            <a:r>
              <a:rPr lang="es-AR" dirty="0" smtClean="0"/>
              <a:t>TITULOS PERFECTOS</a:t>
            </a:r>
          </a:p>
          <a:p>
            <a:r>
              <a:rPr lang="es-AR" dirty="0" smtClean="0"/>
              <a:t>Acta voluntario expreso de reconocimiento de negocio real</a:t>
            </a:r>
          </a:p>
          <a:p>
            <a:r>
              <a:rPr lang="es-AR" dirty="0" smtClean="0"/>
              <a:t>Excepción de ilicitud “</a:t>
            </a:r>
            <a:r>
              <a:rPr lang="es-AR" dirty="0" err="1" smtClean="0"/>
              <a:t>adversum</a:t>
            </a:r>
            <a:r>
              <a:rPr lang="es-AR" dirty="0" smtClean="0"/>
              <a:t> </a:t>
            </a:r>
            <a:r>
              <a:rPr lang="es-AR" dirty="0" err="1" smtClean="0"/>
              <a:t>fiscum</a:t>
            </a:r>
            <a:r>
              <a:rPr lang="es-AR" dirty="0" smtClean="0"/>
              <a:t>” </a:t>
            </a:r>
          </a:p>
          <a:p>
            <a:r>
              <a:rPr lang="es-AR" dirty="0" smtClean="0"/>
              <a:t>Excepción de probar contradocumento</a:t>
            </a:r>
          </a:p>
          <a:p>
            <a:r>
              <a:rPr lang="es-AR" dirty="0"/>
              <a:t>Excepción a la prohibición de contrato entre cónyuges</a:t>
            </a:r>
          </a:p>
          <a:p>
            <a:endParaRPr lang="es-AR" dirty="0" smtClean="0"/>
          </a:p>
        </p:txBody>
      </p:sp>
      <p:sp>
        <p:nvSpPr>
          <p:cNvPr id="4" name="Marcador de contenido 3"/>
          <p:cNvSpPr>
            <a:spLocks noGrp="1"/>
          </p:cNvSpPr>
          <p:nvPr>
            <p:ph sz="half" idx="2"/>
          </p:nvPr>
        </p:nvSpPr>
        <p:spPr>
          <a:xfrm>
            <a:off x="6413771" y="2017342"/>
            <a:ext cx="4728712" cy="3544471"/>
          </a:xfrm>
        </p:spPr>
        <p:txBody>
          <a:bodyPr>
            <a:normAutofit/>
          </a:bodyPr>
          <a:lstStyle/>
          <a:p>
            <a:r>
              <a:rPr lang="es-AR" dirty="0"/>
              <a:t>Declaración previa ante la </a:t>
            </a:r>
            <a:r>
              <a:rPr lang="es-AR" dirty="0" smtClean="0"/>
              <a:t>AFIP</a:t>
            </a:r>
          </a:p>
          <a:p>
            <a:r>
              <a:rPr lang="es-AR" dirty="0"/>
              <a:t>Puede o no explicitar causa subjetiva de titularidad </a:t>
            </a:r>
            <a:r>
              <a:rPr lang="es-AR" dirty="0" smtClean="0"/>
              <a:t>aparente</a:t>
            </a:r>
          </a:p>
          <a:p>
            <a:r>
              <a:rPr lang="es-AR" dirty="0" smtClean="0"/>
              <a:t>Perdón de tributos y punitorios</a:t>
            </a:r>
          </a:p>
          <a:p>
            <a:r>
              <a:rPr lang="es-AR" dirty="0" smtClean="0"/>
              <a:t>Escrituras traslativa fuera de término legal</a:t>
            </a:r>
          </a:p>
          <a:p>
            <a:r>
              <a:rPr lang="es-AR" dirty="0" smtClean="0"/>
              <a:t>Momento de adquisición real: calificación de bienes del matrimonio</a:t>
            </a:r>
            <a:endParaRPr lang="es-AR" dirty="0"/>
          </a:p>
        </p:txBody>
      </p:sp>
    </p:spTree>
    <p:extLst>
      <p:ext uri="{BB962C8B-B14F-4D97-AF65-F5344CB8AC3E}">
        <p14:creationId xmlns:p14="http://schemas.microsoft.com/office/powerpoint/2010/main" val="614437535"/>
      </p:ext>
    </p:extLst>
  </p:cSld>
  <p:clrMapOvr>
    <a:masterClrMapping/>
  </p:clrMapOvr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ctr"/>
            <a:r>
              <a:rPr lang="es-AR" dirty="0" smtClean="0"/>
              <a:t>Sociedad simple familiar </a:t>
            </a:r>
            <a:endParaRPr lang="en-US" dirty="0"/>
          </a:p>
        </p:txBody>
      </p:sp>
      <p:sp>
        <p:nvSpPr>
          <p:cNvPr id="3" name="Marcador de conteni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s-AR" b="1" dirty="0" smtClean="0"/>
              <a:t>Régimen de titularidad de bienes registrables</a:t>
            </a:r>
          </a:p>
          <a:p>
            <a:r>
              <a:rPr lang="es-AR" dirty="0" smtClean="0"/>
              <a:t>Transmisión participaciones sociales</a:t>
            </a:r>
          </a:p>
          <a:p>
            <a:r>
              <a:rPr lang="es-AR" dirty="0" smtClean="0"/>
              <a:t>Libertad de formas y sin necesidad de registro</a:t>
            </a:r>
          </a:p>
          <a:p>
            <a:r>
              <a:rPr lang="es-AR" dirty="0" smtClean="0"/>
              <a:t>Responsabilidad del giro social</a:t>
            </a:r>
          </a:p>
          <a:p>
            <a:r>
              <a:rPr lang="es-AR" dirty="0" smtClean="0"/>
              <a:t>Colación</a:t>
            </a:r>
          </a:p>
          <a:p>
            <a:r>
              <a:rPr lang="es-AR" dirty="0" smtClean="0"/>
              <a:t>Disolución o resolución parcial: libertad de formas. </a:t>
            </a:r>
            <a:endParaRPr lang="en-US" dirty="0" smtClean="0"/>
          </a:p>
          <a:p>
            <a:r>
              <a:rPr lang="es-AR" dirty="0" smtClean="0"/>
              <a:t>Contractual: escritura pública - título</a:t>
            </a:r>
          </a:p>
        </p:txBody>
      </p:sp>
    </p:spTree>
    <p:extLst>
      <p:ext uri="{BB962C8B-B14F-4D97-AF65-F5344CB8AC3E}">
        <p14:creationId xmlns:p14="http://schemas.microsoft.com/office/powerpoint/2010/main" val="1202022342"/>
      </p:ext>
    </p:extLst>
  </p:cSld>
  <p:clrMapOvr>
    <a:masterClrMapping/>
  </p:clrMapOvr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ítulo 3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ctr"/>
            <a:r>
              <a:rPr lang="es-AR" dirty="0"/>
              <a:t>SOCIEDAD EXTRANJERA</a:t>
            </a:r>
            <a:br>
              <a:rPr lang="es-AR" dirty="0"/>
            </a:br>
            <a:endParaRPr lang="en-US" dirty="0"/>
          </a:p>
        </p:txBody>
      </p:sp>
      <p:sp>
        <p:nvSpPr>
          <p:cNvPr id="5" name="Marcador de contenido 4"/>
          <p:cNvSpPr>
            <a:spLocks noGrp="1"/>
          </p:cNvSpPr>
          <p:nvPr>
            <p:ph sz="half" idx="1"/>
          </p:nvPr>
        </p:nvSpPr>
        <p:spPr>
          <a:xfrm>
            <a:off x="509047" y="2010878"/>
            <a:ext cx="5583436" cy="3448595"/>
          </a:xfrm>
        </p:spPr>
        <p:txBody>
          <a:bodyPr>
            <a:normAutofit/>
          </a:bodyPr>
          <a:lstStyle/>
          <a:p>
            <a:r>
              <a:rPr lang="es-AR" dirty="0" smtClean="0"/>
              <a:t>Extranjera y OFF SHORE</a:t>
            </a:r>
          </a:p>
          <a:p>
            <a:r>
              <a:rPr lang="es-AR" b="1" dirty="0" smtClean="0"/>
              <a:t>Acto Aislados</a:t>
            </a:r>
          </a:p>
          <a:p>
            <a:pPr marL="0" indent="0">
              <a:buNone/>
            </a:pPr>
            <a:endParaRPr lang="es-AR" b="1" dirty="0" smtClean="0"/>
          </a:p>
          <a:p>
            <a:r>
              <a:rPr lang="es-AR" dirty="0" smtClean="0"/>
              <a:t>Actuación continua: mutuo hipotecario</a:t>
            </a:r>
          </a:p>
          <a:p>
            <a:r>
              <a:rPr lang="es-AR" dirty="0" smtClean="0"/>
              <a:t>SUCURSAL EN LA REPÚBLICA</a:t>
            </a:r>
          </a:p>
          <a:p>
            <a:r>
              <a:rPr lang="es-AR" dirty="0" smtClean="0"/>
              <a:t>representante</a:t>
            </a:r>
          </a:p>
          <a:p>
            <a:r>
              <a:rPr lang="es-AR" dirty="0" smtClean="0"/>
              <a:t>ACTUACION NACIONAL</a:t>
            </a:r>
          </a:p>
          <a:p>
            <a:endParaRPr lang="es-AR" dirty="0" smtClean="0"/>
          </a:p>
        </p:txBody>
      </p:sp>
      <p:sp>
        <p:nvSpPr>
          <p:cNvPr id="6" name="Marcador de contenido 5"/>
          <p:cNvSpPr>
            <a:spLocks noGrp="1"/>
          </p:cNvSpPr>
          <p:nvPr>
            <p:ph sz="half" idx="2"/>
          </p:nvPr>
        </p:nvSpPr>
        <p:spPr>
          <a:xfrm>
            <a:off x="6413770" y="2017343"/>
            <a:ext cx="5709099" cy="3714154"/>
          </a:xfrm>
        </p:spPr>
        <p:txBody>
          <a:bodyPr>
            <a:normAutofit/>
          </a:bodyPr>
          <a:lstStyle/>
          <a:p>
            <a:r>
              <a:rPr lang="es-AR" b="1" dirty="0" smtClean="0"/>
              <a:t>RÉGIMEN DE TIERRAS RURALES</a:t>
            </a:r>
          </a:p>
          <a:p>
            <a:r>
              <a:rPr lang="es-AR" dirty="0" smtClean="0"/>
              <a:t>Limite de participación en dominio/certificado</a:t>
            </a:r>
          </a:p>
          <a:p>
            <a:endParaRPr lang="es-AR" dirty="0" smtClean="0"/>
          </a:p>
          <a:p>
            <a:r>
              <a:rPr lang="es-AR" b="1" dirty="0" smtClean="0"/>
              <a:t>TERCEROS INTERVINIENTE</a:t>
            </a:r>
            <a:endParaRPr lang="es-AR" dirty="0" smtClean="0"/>
          </a:p>
          <a:p>
            <a:pPr marL="0" indent="0">
              <a:buNone/>
            </a:pPr>
            <a:endParaRPr lang="es-AR" b="1" dirty="0" smtClean="0"/>
          </a:p>
          <a:p>
            <a:r>
              <a:rPr lang="es-AR" b="1" dirty="0" smtClean="0"/>
              <a:t>SICERAMIENTO FISCAL (art. 39)</a:t>
            </a:r>
            <a:endParaRPr lang="en-US" b="1" dirty="0"/>
          </a:p>
        </p:txBody>
      </p:sp>
    </p:spTree>
    <p:extLst>
      <p:ext uri="{BB962C8B-B14F-4D97-AF65-F5344CB8AC3E}">
        <p14:creationId xmlns:p14="http://schemas.microsoft.com/office/powerpoint/2010/main" val="385036574"/>
      </p:ext>
    </p:extLst>
  </p:cSld>
  <p:clrMapOvr>
    <a:masterClrMapping/>
  </p:clrMapOvr>
</p:sld>
</file>

<file path=ppt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Galería</Template>
  <TotalTime>145</TotalTime>
  <Words>608</Words>
  <Application>Microsoft Office PowerPoint</Application>
  <PresentationFormat>Panorámica</PresentationFormat>
  <Paragraphs>107</Paragraphs>
  <Slides>10</Slides>
  <Notes>0</Notes>
  <HiddenSlides>0</HiddenSlides>
  <MMClips>0</MMClips>
  <ScaleCrop>false</ScaleCrop>
  <HeadingPairs>
    <vt:vector size="6" baseType="variant">
      <vt:variant>
        <vt:lpstr>Fuentes usadas</vt:lpstr>
      </vt:variant>
      <vt:variant>
        <vt:i4>2</vt:i4>
      </vt:variant>
      <vt:variant>
        <vt:lpstr>Tema</vt:lpstr>
      </vt:variant>
      <vt:variant>
        <vt:i4>1</vt:i4>
      </vt:variant>
      <vt:variant>
        <vt:lpstr>Títulos de diapositiva</vt:lpstr>
      </vt:variant>
      <vt:variant>
        <vt:i4>10</vt:i4>
      </vt:variant>
    </vt:vector>
  </HeadingPairs>
  <TitlesOfParts>
    <vt:vector size="13" baseType="lpstr">
      <vt:lpstr>Arial</vt:lpstr>
      <vt:lpstr>Gill Sans MT</vt:lpstr>
      <vt:lpstr>Gallery</vt:lpstr>
      <vt:lpstr>TRANSION DE INMUEBLES A LOS SOCIOS O SUS DESCENDIENTES</vt:lpstr>
      <vt:lpstr>Empresa familiar bajo forma societaria</vt:lpstr>
      <vt:lpstr>Transmisión indirecta por cesión de participación societaria</vt:lpstr>
      <vt:lpstr>DACION EN PAGO POR RETIRO DE SOCIO</vt:lpstr>
      <vt:lpstr>Transmisión por distribución de balance PARCIAL O final aprobado (reembolso)</vt:lpstr>
      <vt:lpstr>Transmisión por Escisión societaria</vt:lpstr>
      <vt:lpstr>Transmisión por el régimen de excepción por sinceramiento fiscal (art. 38 ley 27.260) - estudio de títulos-</vt:lpstr>
      <vt:lpstr>Sociedad simple familiar </vt:lpstr>
      <vt:lpstr>SOCIEDAD EXTRANJERA </vt:lpstr>
      <vt:lpstr>BIBLIOGRAFIA</vt:lpstr>
    </vt:vector>
  </TitlesOfParts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TRANSION DE INMUEBLES A LOS SOCIOS O SUS DESCENDIENTES</dc:title>
  <dc:creator>escribano</dc:creator>
  <cp:lastModifiedBy>escribano</cp:lastModifiedBy>
  <cp:revision>25</cp:revision>
  <dcterms:created xsi:type="dcterms:W3CDTF">2023-08-12T10:01:59Z</dcterms:created>
  <dcterms:modified xsi:type="dcterms:W3CDTF">2023-08-24T18:27:40Z</dcterms:modified>
</cp:coreProperties>
</file>